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634700" w14:paraId="34F6E101" w14:textId="77777777">
        <w:trPr>
          <w:cantSplit/>
          <w:trHeight w:hRule="exact" w:val="539"/>
        </w:trPr>
        <w:tc>
          <w:tcPr>
            <w:tcW w:w="6824" w:type="dxa"/>
          </w:tcPr>
          <w:p w14:paraId="73F8AC27" w14:textId="3FF72387" w:rsidR="00634700" w:rsidRDefault="00F1676F">
            <w:pPr>
              <w:pStyle w:val="DATEVAbsender"/>
              <w:rPr>
                <w:rFonts w:cs="Arial"/>
              </w:rPr>
            </w:pPr>
            <w:r>
              <w:rPr>
                <w:rFonts w:cs="Arial"/>
              </w:rPr>
              <w:t>Unternehmens</w:t>
            </w:r>
            <w:r w:rsidR="00634700">
              <w:rPr>
                <w:rFonts w:cs="Arial"/>
              </w:rPr>
              <w:t xml:space="preserve">name, Straße xxx, </w:t>
            </w:r>
            <w:proofErr w:type="spellStart"/>
            <w:r w:rsidR="00634700">
              <w:rPr>
                <w:rFonts w:cs="Arial"/>
              </w:rPr>
              <w:t>xxxxx</w:t>
            </w:r>
            <w:proofErr w:type="spellEnd"/>
            <w:r w:rsidR="00634700">
              <w:rPr>
                <w:rFonts w:cs="Arial"/>
              </w:rPr>
              <w:t xml:space="preserve"> Musterort</w:t>
            </w:r>
          </w:p>
        </w:tc>
        <w:tc>
          <w:tcPr>
            <w:tcW w:w="2840" w:type="dxa"/>
            <w:gridSpan w:val="2"/>
            <w:vMerge w:val="restart"/>
          </w:tcPr>
          <w:p w14:paraId="25F14BD5" w14:textId="77777777" w:rsidR="00634700" w:rsidRDefault="00D76E52" w:rsidP="004717D9">
            <w:pPr>
              <w:pStyle w:val="DATEVStandardkeinAbstand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646C550" wp14:editId="440C71F1">
                  <wp:extent cx="1605280" cy="723265"/>
                  <wp:effectExtent l="0" t="0" r="0" b="0"/>
                  <wp:docPr id="3" name="Bild 1" descr="Ihr_Unternehmens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r_Unternehmens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700" w14:paraId="67AB7965" w14:textId="77777777">
        <w:trPr>
          <w:cantSplit/>
          <w:trHeight w:val="2410"/>
        </w:trPr>
        <w:tc>
          <w:tcPr>
            <w:tcW w:w="6824" w:type="dxa"/>
          </w:tcPr>
          <w:p w14:paraId="7E22A6CC" w14:textId="77777777" w:rsidR="00634700" w:rsidRDefault="00634700" w:rsidP="00935181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Herr Muster</w:t>
            </w:r>
          </w:p>
          <w:p w14:paraId="1265CC3C" w14:textId="77777777" w:rsidR="00634700" w:rsidRDefault="00634700" w:rsidP="00935181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Musterfirma</w:t>
            </w:r>
          </w:p>
          <w:p w14:paraId="6658D177" w14:textId="77777777" w:rsidR="00634700" w:rsidRDefault="00634700" w:rsidP="00935181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Musterstraße XXX</w:t>
            </w:r>
          </w:p>
          <w:p w14:paraId="7868C0DB" w14:textId="77777777" w:rsidR="00634700" w:rsidRDefault="00634700" w:rsidP="004717D9">
            <w:pPr>
              <w:pStyle w:val="DATEVAnschriftOrt"/>
              <w:rPr>
                <w:rFonts w:cs="Arial"/>
              </w:rPr>
            </w:pPr>
            <w:r>
              <w:rPr>
                <w:rFonts w:cs="Arial"/>
              </w:rPr>
              <w:t>XXXXX Musterstadt</w:t>
            </w:r>
          </w:p>
        </w:tc>
        <w:tc>
          <w:tcPr>
            <w:tcW w:w="2840" w:type="dxa"/>
            <w:gridSpan w:val="2"/>
            <w:vMerge/>
          </w:tcPr>
          <w:p w14:paraId="65BB90B6" w14:textId="77777777" w:rsidR="00634700" w:rsidRDefault="00634700">
            <w:pPr>
              <w:rPr>
                <w:rFonts w:cs="Arial"/>
              </w:rPr>
            </w:pPr>
          </w:p>
        </w:tc>
      </w:tr>
      <w:tr w:rsidR="00634700" w14:paraId="71A04935" w14:textId="77777777">
        <w:trPr>
          <w:trHeight w:hRule="exact" w:val="567"/>
        </w:trPr>
        <w:tc>
          <w:tcPr>
            <w:tcW w:w="8060" w:type="dxa"/>
            <w:gridSpan w:val="2"/>
          </w:tcPr>
          <w:p w14:paraId="385D0B62" w14:textId="77777777" w:rsidR="00634700" w:rsidRDefault="00634700">
            <w:pPr>
              <w:rPr>
                <w:rFonts w:cs="Arial"/>
              </w:rPr>
            </w:pPr>
          </w:p>
        </w:tc>
        <w:tc>
          <w:tcPr>
            <w:tcW w:w="1604" w:type="dxa"/>
          </w:tcPr>
          <w:p w14:paraId="648A7375" w14:textId="77777777" w:rsidR="00634700" w:rsidRDefault="00634700">
            <w:pPr>
              <w:pStyle w:val="DATEVDatumueberschrift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14:paraId="2E7C4CEF" w14:textId="499F7253" w:rsidR="00634700" w:rsidRDefault="00634700">
            <w:pPr>
              <w:pStyle w:val="DATEVDatum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4859E6">
              <w:rPr>
                <w:rFonts w:cs="Arial"/>
              </w:rPr>
              <w:t>26.09.2022</w:t>
            </w:r>
            <w:bookmarkStart w:id="0" w:name="_GoBack"/>
            <w:bookmarkEnd w:id="0"/>
            <w:r>
              <w:rPr>
                <w:rFonts w:cs="Arial"/>
              </w:rPr>
              <w:fldChar w:fldCharType="end"/>
            </w:r>
          </w:p>
        </w:tc>
      </w:tr>
    </w:tbl>
    <w:p w14:paraId="2D257509" w14:textId="77777777" w:rsidR="00F1676F" w:rsidRPr="00A375E1" w:rsidRDefault="00F1676F" w:rsidP="00F1676F">
      <w:pPr>
        <w:autoSpaceDE w:val="0"/>
        <w:autoSpaceDN w:val="0"/>
        <w:adjustRightInd w:val="0"/>
        <w:spacing w:line="360" w:lineRule="auto"/>
        <w:rPr>
          <w:rFonts w:cs="Tahoma"/>
          <w:spacing w:val="10"/>
          <w:szCs w:val="20"/>
        </w:rPr>
      </w:pPr>
      <w:r>
        <w:rPr>
          <w:rFonts w:cs="Tahoma"/>
          <w:b/>
          <w:bCs/>
          <w:spacing w:val="10"/>
          <w:szCs w:val="20"/>
        </w:rPr>
        <w:t>Die Zukunft der Lohn- und Gehaltsdokumente ist online</w:t>
      </w:r>
    </w:p>
    <w:p w14:paraId="6BC413D0" w14:textId="77777777" w:rsidR="00F1676F" w:rsidRDefault="00F1676F" w:rsidP="00F1676F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Sehr geehrte</w:t>
      </w:r>
      <w:r w:rsidRPr="00C84AC7">
        <w:rPr>
          <w:szCs w:val="20"/>
        </w:rPr>
        <w:t xml:space="preserve"> </w:t>
      </w:r>
      <w:r>
        <w:rPr>
          <w:szCs w:val="20"/>
        </w:rPr>
        <w:t>Kolleginnen und Kollegen</w:t>
      </w:r>
      <w:r w:rsidRPr="00C84AC7">
        <w:rPr>
          <w:szCs w:val="20"/>
        </w:rPr>
        <w:t>,</w:t>
      </w:r>
    </w:p>
    <w:p w14:paraId="5C390008" w14:textId="30797D01" w:rsidR="0047524D" w:rsidRDefault="009A37AB" w:rsidP="00F1676F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9A37AB">
        <w:rPr>
          <w:szCs w:val="20"/>
        </w:rPr>
        <w:t>Online</w:t>
      </w:r>
      <w:r w:rsidRPr="00136466">
        <w:rPr>
          <w:szCs w:val="20"/>
        </w:rPr>
        <w:t xml:space="preserve">-Banking und Online-Shopping schätzen bereits viele Menschen im Alltag. </w:t>
      </w:r>
      <w:r>
        <w:rPr>
          <w:szCs w:val="20"/>
        </w:rPr>
        <w:t xml:space="preserve">Auch wir wollen einen </w:t>
      </w:r>
      <w:r w:rsidR="00564417">
        <w:rPr>
          <w:szCs w:val="20"/>
        </w:rPr>
        <w:t>Schritt in Richtung Digitalisierung gehen</w:t>
      </w:r>
      <w:r>
        <w:rPr>
          <w:szCs w:val="20"/>
        </w:rPr>
        <w:t>. Bisher lassen wir Ihnen Ihre Lohn- und Gehaltsdokumente als Papier</w:t>
      </w:r>
      <w:r w:rsidR="00564417">
        <w:rPr>
          <w:szCs w:val="20"/>
        </w:rPr>
        <w:t>ausdruck zukommen.</w:t>
      </w:r>
      <w:r w:rsidR="00FC43A9">
        <w:rPr>
          <w:szCs w:val="20"/>
        </w:rPr>
        <w:t xml:space="preserve"> </w:t>
      </w:r>
      <w:r w:rsidR="0076011A">
        <w:rPr>
          <w:szCs w:val="20"/>
        </w:rPr>
        <w:t xml:space="preserve">Zukünftig wollen wir den Austausch der Lohn- und Gehaltsdokumente erleichtern und </w:t>
      </w:r>
      <w:r w:rsidR="00564417">
        <w:rPr>
          <w:szCs w:val="20"/>
        </w:rPr>
        <w:t xml:space="preserve">Ihnen </w:t>
      </w:r>
      <w:r w:rsidR="00673D19">
        <w:rPr>
          <w:szCs w:val="20"/>
        </w:rPr>
        <w:t>d</w:t>
      </w:r>
      <w:r w:rsidR="00564417">
        <w:rPr>
          <w:szCs w:val="20"/>
        </w:rPr>
        <w:t>iese digital zur Verfügung stellen.</w:t>
      </w:r>
    </w:p>
    <w:p w14:paraId="11C31B49" w14:textId="06E0B554" w:rsidR="009161F1" w:rsidRDefault="0076011A" w:rsidP="009161F1">
      <w:r>
        <w:t>Mit dem Portal</w:t>
      </w:r>
      <w:r w:rsidR="00F1676F">
        <w:t xml:space="preserve"> </w:t>
      </w:r>
      <w:r w:rsidR="00F1676F" w:rsidRPr="006A3CEC">
        <w:t xml:space="preserve">Arbeitnehmer </w:t>
      </w:r>
      <w:r w:rsidR="00F1676F">
        <w:t>o</w:t>
      </w:r>
      <w:r w:rsidR="00F1676F" w:rsidRPr="006A3CEC">
        <w:t>nline</w:t>
      </w:r>
      <w:r w:rsidR="00F1676F">
        <w:t xml:space="preserve"> </w:t>
      </w:r>
      <w:r w:rsidR="00564417">
        <w:t xml:space="preserve">„Meine Abrechnungen“ </w:t>
      </w:r>
      <w:r w:rsidR="00F1676F">
        <w:t xml:space="preserve">können wir </w:t>
      </w:r>
      <w:r w:rsidR="002D57E1">
        <w:t>Ihnen</w:t>
      </w:r>
      <w:r w:rsidR="004B34B7">
        <w:t xml:space="preserve"> </w:t>
      </w:r>
      <w:r w:rsidR="00FC43A9">
        <w:t xml:space="preserve">künftig </w:t>
      </w:r>
      <w:r w:rsidR="00F1676F" w:rsidRPr="006A3CEC">
        <w:t xml:space="preserve">Ihre Lohn- und Gehaltsdokumente, wie z. B. die </w:t>
      </w:r>
      <w:r w:rsidR="00F1676F">
        <w:t xml:space="preserve">monatliche </w:t>
      </w:r>
      <w:r w:rsidR="00F1676F" w:rsidRPr="006A3CEC">
        <w:t xml:space="preserve">Brutto/Netto-Abrechnung, </w:t>
      </w:r>
      <w:bookmarkStart w:id="1" w:name="_Hlk91156195"/>
      <w:r w:rsidR="00F1676F">
        <w:t>statt wie bisher auf Papier</w:t>
      </w:r>
      <w:r w:rsidR="009161F1">
        <w:t xml:space="preserve"> </w:t>
      </w:r>
      <w:bookmarkEnd w:id="1"/>
      <w:r w:rsidR="00F1676F" w:rsidRPr="006A3CEC">
        <w:t>online zur Verfügung stellen</w:t>
      </w:r>
      <w:r w:rsidR="009C4853">
        <w:t>.</w:t>
      </w:r>
    </w:p>
    <w:p w14:paraId="57FBEE53" w14:textId="6BE09070" w:rsidR="00B85A08" w:rsidRDefault="00F1676F" w:rsidP="00B85A08">
      <w:pPr>
        <w:autoSpaceDE w:val="0"/>
        <w:autoSpaceDN w:val="0"/>
        <w:adjustRightInd w:val="0"/>
        <w:spacing w:line="360" w:lineRule="auto"/>
      </w:pPr>
      <w:r>
        <w:t xml:space="preserve">Für die nötige Sicherheit ist selbstverständlich gesorgt: Die Daten liegen geschützt im </w:t>
      </w:r>
      <w:r w:rsidR="00FC43A9">
        <w:t>DATEV-</w:t>
      </w:r>
      <w:r>
        <w:t xml:space="preserve">Rechenzentrum </w:t>
      </w:r>
      <w:r w:rsidR="00564417">
        <w:t>in Nürnberg</w:t>
      </w:r>
      <w:r>
        <w:t>, das höchste Anforderungen an Datenschutz und -sicherheit erfüllt.</w:t>
      </w:r>
      <w:r w:rsidR="00054473">
        <w:t xml:space="preserve"> </w:t>
      </w:r>
      <w:r w:rsidR="00B85A08">
        <w:t xml:space="preserve">Zudem stellt die für den Zugriff auf das Portal </w:t>
      </w:r>
      <w:r w:rsidR="00585B46">
        <w:t>verwendete</w:t>
      </w:r>
      <w:r w:rsidR="00B85A08">
        <w:t xml:space="preserve"> Zwei-Faktor-Authentisierung sicher, </w:t>
      </w:r>
      <w:r w:rsidR="00B85A08" w:rsidRPr="00B85A08">
        <w:t xml:space="preserve">dass nur </w:t>
      </w:r>
      <w:r w:rsidR="002D57E1">
        <w:t>Sie</w:t>
      </w:r>
      <w:r w:rsidR="008F1BB9">
        <w:t xml:space="preserve"> </w:t>
      </w:r>
      <w:r w:rsidR="00C96034">
        <w:t>Einblick</w:t>
      </w:r>
      <w:r w:rsidR="00764D9B">
        <w:t xml:space="preserve"> </w:t>
      </w:r>
      <w:r w:rsidR="00B85A08" w:rsidRPr="00B85A08">
        <w:t xml:space="preserve">auf Ihre Daten </w:t>
      </w:r>
      <w:r w:rsidR="00EE7A84">
        <w:t>erhalten</w:t>
      </w:r>
      <w:r w:rsidR="00B85A08" w:rsidRPr="00B85A08">
        <w:t xml:space="preserve">. </w:t>
      </w:r>
      <w:r w:rsidR="00DB78F5">
        <w:t xml:space="preserve">Als Zugangsverfahren wird eine </w:t>
      </w:r>
      <w:proofErr w:type="spellStart"/>
      <w:r w:rsidR="00DB78F5">
        <w:t>Authenticator</w:t>
      </w:r>
      <w:proofErr w:type="spellEnd"/>
      <w:r w:rsidR="00DB78F5">
        <w:t xml:space="preserve"> App Lösung geboten. </w:t>
      </w:r>
      <w:r w:rsidR="002D57E1">
        <w:t>Sie</w:t>
      </w:r>
      <w:r w:rsidR="00764D9B">
        <w:t xml:space="preserve"> </w:t>
      </w:r>
      <w:r w:rsidR="00DB78F5">
        <w:t xml:space="preserve">sind frei in der Wahl des Anbieters der App-Lösung (z.B. Microsoft </w:t>
      </w:r>
      <w:proofErr w:type="spellStart"/>
      <w:r w:rsidR="00DB78F5">
        <w:t>Authenticator</w:t>
      </w:r>
      <w:proofErr w:type="spellEnd"/>
      <w:r w:rsidR="00DB78F5">
        <w:t>).</w:t>
      </w:r>
    </w:p>
    <w:p w14:paraId="173FD0A1" w14:textId="4C4336F0" w:rsidR="00F1676F" w:rsidRPr="006A3CEC" w:rsidRDefault="00FC43A9" w:rsidP="00054473">
      <w:r>
        <w:t xml:space="preserve">Wenn Sie </w:t>
      </w:r>
      <w:r w:rsidR="003D7826">
        <w:t>zukünft</w:t>
      </w:r>
      <w:r w:rsidR="00FC3A36">
        <w:t xml:space="preserve">ig Ihre Abrechnungen </w:t>
      </w:r>
      <w:r w:rsidR="003D7826">
        <w:t>online einsehen</w:t>
      </w:r>
      <w:r w:rsidR="00FC3A36">
        <w:t xml:space="preserve"> </w:t>
      </w:r>
      <w:r>
        <w:t>möchten</w:t>
      </w:r>
      <w:r w:rsidR="003C3014">
        <w:t xml:space="preserve">, </w:t>
      </w:r>
      <w:r w:rsidR="00935181">
        <w:t>senden Sie das angehängte Antwortschreiben ausgefüllt an uns zurück</w:t>
      </w:r>
      <w:r w:rsidR="003D7826">
        <w:t>.</w:t>
      </w:r>
      <w:r w:rsidR="00935181">
        <w:t xml:space="preserve"> </w:t>
      </w:r>
      <w:r w:rsidR="00FC3A36">
        <w:t>Daraufhin</w:t>
      </w:r>
      <w:r w:rsidR="00935181">
        <w:t xml:space="preserve"> schalten wir Sie für</w:t>
      </w:r>
      <w:r w:rsidR="00DB78F5">
        <w:t xml:space="preserve"> die Nutzung des</w:t>
      </w:r>
      <w:r w:rsidR="00935181">
        <w:t xml:space="preserve"> Portal</w:t>
      </w:r>
      <w:r w:rsidR="00DB78F5">
        <w:t xml:space="preserve">s </w:t>
      </w:r>
      <w:r w:rsidR="00935181">
        <w:t>frei</w:t>
      </w:r>
      <w:r w:rsidR="00DB78F5">
        <w:t xml:space="preserve">. </w:t>
      </w:r>
      <w:r w:rsidR="004859E6">
        <w:t>Sie</w:t>
      </w:r>
      <w:r w:rsidR="00015C24">
        <w:t xml:space="preserve"> </w:t>
      </w:r>
      <w:r w:rsidR="003D7826">
        <w:t>können zu jeder Zeit und von je</w:t>
      </w:r>
      <w:r w:rsidR="00FC3A36">
        <w:t xml:space="preserve">dem Ort </w:t>
      </w:r>
      <w:r w:rsidR="003D7826">
        <w:t xml:space="preserve">Ihre Lohn- und Gehaltsdokumente </w:t>
      </w:r>
      <w:r w:rsidR="00935181">
        <w:t>einsehen,</w:t>
      </w:r>
      <w:r w:rsidR="00F1676F" w:rsidRPr="00121EF1">
        <w:t xml:space="preserve"> herunterladen und </w:t>
      </w:r>
      <w:r w:rsidR="00564417">
        <w:t xml:space="preserve">bei Bedarf </w:t>
      </w:r>
      <w:r w:rsidR="00F1676F" w:rsidRPr="00121EF1">
        <w:t>ausdrucken.</w:t>
      </w:r>
      <w:r w:rsidR="00F1676F">
        <w:t xml:space="preserve"> Auf Wunsch werden Sie per E-Mail darüber informiert, wenn ein</w:t>
      </w:r>
      <w:r w:rsidR="006B2C56">
        <w:t xml:space="preserve"> neues Dokument für Sie bereits</w:t>
      </w:r>
      <w:r w:rsidR="00F1676F">
        <w:t>teht.</w:t>
      </w:r>
      <w:r w:rsidR="006B2C56">
        <w:t xml:space="preserve"> </w:t>
      </w:r>
      <w:r w:rsidR="003F0E01">
        <w:br/>
      </w:r>
    </w:p>
    <w:p w14:paraId="06337AAC" w14:textId="3BF32267" w:rsidR="00F1676F" w:rsidRPr="00CB2529" w:rsidRDefault="00F1676F" w:rsidP="005E5AD9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>Weitere Informationen zu Arbeitnehmer online</w:t>
      </w:r>
      <w:r w:rsidR="00564417">
        <w:t xml:space="preserve"> </w:t>
      </w:r>
      <w:r>
        <w:t xml:space="preserve">finden Sie unter </w:t>
      </w:r>
      <w:r w:rsidR="00D27075">
        <w:t>www.arbeitnehmer</w:t>
      </w:r>
      <w:r w:rsidR="00CD16DE" w:rsidRPr="00CD16DE">
        <w:t>online.de</w:t>
      </w:r>
      <w:r w:rsidR="00CD16DE">
        <w:t xml:space="preserve">. </w:t>
      </w:r>
      <w:r w:rsidR="007B1F72">
        <w:t xml:space="preserve">Bei Fragen zu Arbeitnehmer online wenden Sie sich bitte an uns. </w:t>
      </w:r>
    </w:p>
    <w:p w14:paraId="7FF5C537" w14:textId="77777777" w:rsidR="00F1676F" w:rsidRPr="00CB2529" w:rsidRDefault="00F1676F" w:rsidP="00F1676F">
      <w:pPr>
        <w:autoSpaceDE w:val="0"/>
        <w:autoSpaceDN w:val="0"/>
        <w:adjustRightInd w:val="0"/>
        <w:spacing w:line="360" w:lineRule="auto"/>
        <w:rPr>
          <w:rFonts w:cs="Tahoma"/>
          <w:spacing w:val="10"/>
          <w:szCs w:val="20"/>
        </w:rPr>
      </w:pPr>
      <w:r w:rsidRPr="00CB2529">
        <w:rPr>
          <w:rFonts w:cs="Tahoma"/>
          <w:spacing w:val="10"/>
          <w:szCs w:val="20"/>
        </w:rPr>
        <w:t>Mit freundlichen Grüßen</w:t>
      </w:r>
    </w:p>
    <w:p w14:paraId="7B2F14DC" w14:textId="504DCFFD" w:rsidR="00935181" w:rsidRPr="00085CF1" w:rsidRDefault="00F1676F" w:rsidP="00085CF1">
      <w:pPr>
        <w:spacing w:line="360" w:lineRule="auto"/>
        <w:rPr>
          <w:rFonts w:cs="Arial"/>
          <w:b/>
          <w:spacing w:val="10"/>
          <w:szCs w:val="20"/>
        </w:rPr>
      </w:pPr>
      <w:r>
        <w:rPr>
          <w:rFonts w:cs="Tahoma"/>
          <w:spacing w:val="10"/>
          <w:szCs w:val="20"/>
        </w:rPr>
        <w:t>Max Mustermann</w:t>
      </w:r>
    </w:p>
    <w:p w14:paraId="58403528" w14:textId="77777777" w:rsidR="00935181" w:rsidRDefault="00935181" w:rsidP="00625417">
      <w:pPr>
        <w:pStyle w:val="Listenabsatz"/>
        <w:spacing w:line="360" w:lineRule="auto"/>
        <w:rPr>
          <w:rFonts w:cs="Arial"/>
          <w:b/>
          <w:spacing w:val="10"/>
          <w:szCs w:val="20"/>
        </w:rPr>
      </w:pPr>
    </w:p>
    <w:p w14:paraId="3244157A" w14:textId="0953E4B7" w:rsidR="00FC3A36" w:rsidRDefault="00935181" w:rsidP="00935181">
      <w:pPr>
        <w:pStyle w:val="Listenabsatz"/>
        <w:spacing w:line="360" w:lineRule="auto"/>
        <w:ind w:left="0"/>
        <w:rPr>
          <w:rFonts w:cs="Arial"/>
          <w:b/>
          <w:spacing w:val="10"/>
          <w:szCs w:val="20"/>
        </w:rPr>
      </w:pPr>
      <w:r w:rsidRPr="00935181">
        <w:rPr>
          <w:rFonts w:cs="Arial"/>
          <w:b/>
          <w:spacing w:val="10"/>
          <w:szCs w:val="20"/>
        </w:rPr>
        <w:lastRenderedPageBreak/>
        <w:t>Antwortschreiben zur Nutzung von Arbeitnehmer online</w:t>
      </w:r>
      <w:r w:rsidR="00195F5C">
        <w:rPr>
          <w:rFonts w:cs="Arial"/>
          <w:b/>
          <w:spacing w:val="10"/>
          <w:szCs w:val="20"/>
        </w:rPr>
        <w:t xml:space="preserve"> „Meine Abrechnungen“</w:t>
      </w:r>
    </w:p>
    <w:p w14:paraId="78F8A9E8" w14:textId="77777777" w:rsidR="009A40DA" w:rsidRDefault="00625417" w:rsidP="00935181">
      <w:pPr>
        <w:pStyle w:val="Listenabsatz"/>
        <w:spacing w:line="360" w:lineRule="auto"/>
        <w:ind w:left="0"/>
        <w:rPr>
          <w:rFonts w:cs="Arial"/>
          <w:b/>
          <w:spacing w:val="10"/>
          <w:szCs w:val="20"/>
        </w:rPr>
      </w:pPr>
      <w:r w:rsidRPr="00935181">
        <w:rPr>
          <w:rFonts w:cs="Arial"/>
          <w:b/>
          <w:spacing w:val="10"/>
          <w:szCs w:val="20"/>
        </w:rPr>
        <w:t xml:space="preserve"> </w:t>
      </w:r>
    </w:p>
    <w:p w14:paraId="769B1925" w14:textId="77777777" w:rsidR="00935181" w:rsidRDefault="00935181" w:rsidP="00935181">
      <w:pPr>
        <w:pStyle w:val="Listenabsatz"/>
        <w:spacing w:line="360" w:lineRule="auto"/>
        <w:ind w:left="0"/>
        <w:rPr>
          <w:rFonts w:cs="Arial"/>
          <w:spacing w:val="10"/>
          <w:szCs w:val="20"/>
        </w:rPr>
      </w:pPr>
    </w:p>
    <w:p w14:paraId="3720A7FD" w14:textId="77777777" w:rsidR="002771C2" w:rsidRPr="002771C2" w:rsidRDefault="002771C2" w:rsidP="002771C2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0943" wp14:editId="2D7C1998">
                <wp:simplePos x="0" y="0"/>
                <wp:positionH relativeFrom="column">
                  <wp:posOffset>1619072</wp:posOffset>
                </wp:positionH>
                <wp:positionV relativeFrom="paragraph">
                  <wp:posOffset>133896</wp:posOffset>
                </wp:positionV>
                <wp:extent cx="2498651" cy="0"/>
                <wp:effectExtent l="0" t="0" r="1651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B30CBE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0.55pt" to="324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gGsgEAANQDAAAOAAAAZHJzL2Uyb0RvYy54bWysU8Fu2zAMvQ/oPwi6L7aDreiMOD20aC/D&#10;VmzrB6gyFQuQREFSY+fvRymJXXQDhhW90CLF90g+0ZvryRq2hxA1uo43q5ozcBJ77XYdf/x19/GK&#10;s5iE64VBBx0/QOTX24sPm9G3sMYBTQ+BEYmL7eg7PqTk26qKcgAr4go9OLpUGKxI5IZd1QcxErs1&#10;1bquL6sRQ+8DSoiRorfHS74t/EqBTN+VipCY6Tj1looNxT5lW203ot0F4QctT22IN3RhhXZUdKa6&#10;FUmw56D/oLJaBoyo0kqirVApLaHMQNM09atpfg7CQ5mFxIl+lim+H638tr9xD4FkGH1so38IeYpJ&#10;BZu/1B+biliHWSyYEpMUXH/6cnX5ueFMnu+qBehDTPeAluVDx412eQ7Riv3XmKgYpZ5Tcti4bCMa&#10;3d9pY4qTNwBuTGB7QW+Xpia/FeFeZJGXkdXSejmlg4Ej6w9QTPfUbFOql61aOIWU4NKZ1zjKzjBF&#10;HczA+t/AU36GQtm4/wHPiFIZXZrBVjsMf6u+SKGO+WcFjnNnCZ6wP5RHLdLQ6hTlTmued/OlX+DL&#10;z7j9DQAA//8DAFBLAwQUAAYACAAAACEA0qfLj90AAAAJAQAADwAAAGRycy9kb3ducmV2LnhtbEyP&#10;QU+EMBCF7yb+h2ZMvLmFzUIIUjbG6MV4Afegty6dBSKdsrQs+O8d40FvM/Ne3nyv2K92EBecfO9I&#10;QbyJQCA1zvTUKji8Pd9lIHzQZPTgCBV8oYd9eX1V6Ny4hSq81KEVHEI+1wq6EMZcSt90aLXfuBGJ&#10;tZObrA68Tq00k1443A5yG0WptLon/tDpER87bD7r2Sp4Ob/6wy6tnqr3c1YvH6e5ax0qdXuzPtyD&#10;CLiGPzP84DM6lMx0dDMZLwYF2yThLoGHOAbBhnSXJSCOvwdZFvJ/g/IbAAD//wMAUEsBAi0AFAAG&#10;AAgAAAAhALaDOJL+AAAA4QEAABMAAAAAAAAAAAAAAAAAAAAAAFtDb250ZW50X1R5cGVzXS54bWxQ&#10;SwECLQAUAAYACAAAACEAOP0h/9YAAACUAQAACwAAAAAAAAAAAAAAAAAvAQAAX3JlbHMvLnJlbHNQ&#10;SwECLQAUAAYACAAAACEAvto4BrIBAADUAwAADgAAAAAAAAAAAAAAAAAuAgAAZHJzL2Uyb0RvYy54&#10;bWxQSwECLQAUAAYACAAAACEA0qfLj90AAAAJAQAADwAAAAAAAAAAAAAAAAAMBAAAZHJzL2Rvd25y&#10;ZXYueG1sUEsFBgAAAAAEAAQA8wAAABYFAAAAAA==&#10;" strokecolor="black [3213]"/>
            </w:pict>
          </mc:Fallback>
        </mc:AlternateContent>
      </w:r>
      <w:r w:rsidRPr="002771C2">
        <w:rPr>
          <w:szCs w:val="20"/>
        </w:rPr>
        <w:t>Name:</w:t>
      </w:r>
    </w:p>
    <w:p w14:paraId="7AD95F03" w14:textId="77777777" w:rsidR="002771C2" w:rsidRPr="002771C2" w:rsidRDefault="002771C2" w:rsidP="002771C2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EB649" wp14:editId="3CD3CEBC">
                <wp:simplePos x="0" y="0"/>
                <wp:positionH relativeFrom="column">
                  <wp:posOffset>1621790</wp:posOffset>
                </wp:positionH>
                <wp:positionV relativeFrom="paragraph">
                  <wp:posOffset>183988</wp:posOffset>
                </wp:positionV>
                <wp:extent cx="2498090" cy="0"/>
                <wp:effectExtent l="0" t="0" r="1651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944F86"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pt,14.5pt" to="324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6ksQEAANQDAAAOAAAAZHJzL2Uyb0RvYy54bWysU8Fu2zAMvQ/YPwi6N3KCYWiNOD206C7D&#10;VnTbB6gyFQuQREHSYufvSymJXXQDhg270CLF90g+0dvbyVl2gJgM+o6vVw1n4BX2xu87/uP7w9U1&#10;ZylL30uLHjp+hMRvd+/fbcfQwgYHtD1ERiQ+tWPo+JBzaIVIagAn0woDeLrUGJ3M5Ma96KMcid1Z&#10;sWmaj2LE2IeIClKi6P3pku8qv9ag8letE2RmO0695Wpjtc/Fit1Wtvsow2DUuQ35D104aTwVnanu&#10;ZZbsZzS/UDmjIibUeaXQCdTaKKgz0DTr5s003wYZoM5C4qQwy5T+H636crjzj5FkGENqU3iMZYpJ&#10;R1e+1B+bqljHWSyYMlMU3Hy4uW5uSFN1uRMLMMSUPwE6Vg4dt8aXOWQrD59TpmKUekkpYeuLTWhN&#10;/2CsrU7ZALizkR0kvV2e1uWtCPcqi7yCFEvr9ZSPFk6sT6CZ6anZda1et2rhlEqBzxde6ym7wDR1&#10;MAObPwPP+QUKdeP+BjwjamX0eQY74zH+rvoihT7lXxQ4zV0keMb+WB+1SkOrU5U7r3nZzdd+hS8/&#10;4+4FAAD//wMAUEsDBBQABgAIAAAAIQDVz8vp3QAAAAkBAAAPAAAAZHJzL2Rvd25yZXYueG1sTI9B&#10;T4NAEIXvJv6HzZh4s4sNJZSyNMboxXgBe9Dblp0CkZ2l7FLw3zvGg95m5r28+V6+X2wvLjj6zpGC&#10;+1UEAql2pqNGweHt+S4F4YMmo3tHqOALPeyL66tcZ8bNVOKlCo3gEPKZVtCGMGRS+rpFq/3KDUis&#10;ndxodeB1bKQZ9czhtpfrKEqk1R3xh1YP+Nhi/VlNVsHL+dUf4qR8Kt/PaTV/nKa2cajU7c3ysAMR&#10;cAl/ZvjBZ3QomOnoJjJe9ArWm03MVh623IkNSZxyl+PvQRa5/N+g+AYAAP//AwBQSwECLQAUAAYA&#10;CAAAACEAtoM4kv4AAADhAQAAEwAAAAAAAAAAAAAAAAAAAAAAW0NvbnRlbnRfVHlwZXNdLnhtbFBL&#10;AQItABQABgAIAAAAIQA4/SH/1gAAAJQBAAALAAAAAAAAAAAAAAAAAC8BAABfcmVscy8ucmVsc1BL&#10;AQItABQABgAIAAAAIQAN136ksQEAANQDAAAOAAAAAAAAAAAAAAAAAC4CAABkcnMvZTJvRG9jLnht&#10;bFBLAQItABQABgAIAAAAIQDVz8vp3QAAAAkBAAAPAAAAAAAAAAAAAAAAAAsEAABkcnMvZG93bnJl&#10;di54bWxQSwUGAAAAAAQABADzAAAAFQUAAAAA&#10;" strokecolor="black [3213]"/>
            </w:pict>
          </mc:Fallback>
        </mc:AlternateContent>
      </w:r>
      <w:r w:rsidRPr="002771C2">
        <w:rPr>
          <w:szCs w:val="20"/>
        </w:rPr>
        <w:t>Vorname:</w:t>
      </w:r>
    </w:p>
    <w:p w14:paraId="001EE896" w14:textId="77777777" w:rsidR="002771C2" w:rsidRPr="002771C2" w:rsidRDefault="002771C2" w:rsidP="002771C2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ECF53" wp14:editId="61547280">
                <wp:simplePos x="0" y="0"/>
                <wp:positionH relativeFrom="column">
                  <wp:posOffset>1614170</wp:posOffset>
                </wp:positionH>
                <wp:positionV relativeFrom="paragraph">
                  <wp:posOffset>208753</wp:posOffset>
                </wp:positionV>
                <wp:extent cx="2498090" cy="0"/>
                <wp:effectExtent l="0" t="0" r="1651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666065"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16.45pt" to="32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6ksQEAANQDAAAOAAAAZHJzL2Uyb0RvYy54bWysU8Fu2zAMvQ/YPwi6N3KCYWiNOD206C7D&#10;VnTbB6gyFQuQREHSYufvSymJXXQDhg270CLF90g+0dvbyVl2gJgM+o6vVw1n4BX2xu87/uP7w9U1&#10;ZylL30uLHjp+hMRvd+/fbcfQwgYHtD1ERiQ+tWPo+JBzaIVIagAn0woDeLrUGJ3M5Ma96KMcid1Z&#10;sWmaj2LE2IeIClKi6P3pku8qv9ag8letE2RmO0695Wpjtc/Fit1Wtvsow2DUuQ35D104aTwVnanu&#10;ZZbsZzS/UDmjIibUeaXQCdTaKKgz0DTr5s003wYZoM5C4qQwy5T+H636crjzj5FkGENqU3iMZYpJ&#10;R1e+1B+bqljHWSyYMlMU3Hy4uW5uSFN1uRMLMMSUPwE6Vg4dt8aXOWQrD59TpmKUekkpYeuLTWhN&#10;/2CsrU7ZALizkR0kvV2e1uWtCPcqi7yCFEvr9ZSPFk6sT6CZ6anZda1et2rhlEqBzxde6ym7wDR1&#10;MAObPwPP+QUKdeP+BjwjamX0eQY74zH+rvoihT7lXxQ4zV0keMb+WB+1SkOrU5U7r3nZzdd+hS8/&#10;4+4FAAD//wMAUEsDBBQABgAIAAAAIQBfaaRc3gAAAAkBAAAPAAAAZHJzL2Rvd25yZXYueG1sTI+x&#10;TsMwEIZ3pL6DdZXYqEMIoYQ4VVXBglgSOsDmxtc4Ij6nsdOEt8eoA4x39+m/7883s+nYGQfXWhJw&#10;u4qAIdVWtdQI2L+/3KyBOS9Jyc4SCvhGB5ticZXLTNmJSjxXvmEhhFwmBWjv+4xzV2s00q1sjxRu&#10;RzsY6cM4NFwNcgrhpuNxFKXcyJbCBy173Gmsv6rRCHg9vbl9kpbP5cdpXU2fx1E3FoW4Xs7bJ2Ae&#10;Z/8Hw69+UIciOB3sSMqxTkB8n8QBFXAXPwILQJo8pMAOlwUvcv6/QfEDAAD//wMAUEsBAi0AFAAG&#10;AAgAAAAhALaDOJL+AAAA4QEAABMAAAAAAAAAAAAAAAAAAAAAAFtDb250ZW50X1R5cGVzXS54bWxQ&#10;SwECLQAUAAYACAAAACEAOP0h/9YAAACUAQAACwAAAAAAAAAAAAAAAAAvAQAAX3JlbHMvLnJlbHNQ&#10;SwECLQAUAAYACAAAACEADdd+pLEBAADUAwAADgAAAAAAAAAAAAAAAAAuAgAAZHJzL2Uyb0RvYy54&#10;bWxQSwECLQAUAAYACAAAACEAX2mkXN4AAAAJAQAADwAAAAAAAAAAAAAAAAALBAAAZHJzL2Rvd25y&#10;ZXYueG1sUEsFBgAAAAAEAAQA8wAAABYFAAAAAA==&#10;" strokecolor="black [3213]"/>
            </w:pict>
          </mc:Fallback>
        </mc:AlternateContent>
      </w:r>
      <w:r>
        <w:rPr>
          <w:szCs w:val="20"/>
        </w:rPr>
        <w:t>Personalnummer:</w:t>
      </w:r>
      <w:r w:rsidRPr="002771C2">
        <w:rPr>
          <w:szCs w:val="20"/>
        </w:rPr>
        <w:t xml:space="preserve"> </w:t>
      </w:r>
    </w:p>
    <w:p w14:paraId="3CCD6496" w14:textId="77777777" w:rsidR="002771C2" w:rsidRDefault="002771C2" w:rsidP="002771C2">
      <w:pPr>
        <w:autoSpaceDE w:val="0"/>
        <w:autoSpaceDN w:val="0"/>
        <w:adjustRightInd w:val="0"/>
        <w:spacing w:line="360" w:lineRule="auto"/>
        <w:rPr>
          <w:b/>
          <w:szCs w:val="20"/>
        </w:rPr>
      </w:pPr>
    </w:p>
    <w:p w14:paraId="2E989AC6" w14:textId="77777777" w:rsidR="00736CD0" w:rsidRDefault="00736CD0" w:rsidP="005C1B35">
      <w:pPr>
        <w:autoSpaceDE w:val="0"/>
        <w:autoSpaceDN w:val="0"/>
        <w:adjustRightInd w:val="0"/>
        <w:spacing w:before="0" w:line="360" w:lineRule="auto"/>
        <w:ind w:left="709" w:firstLine="709"/>
        <w:rPr>
          <w:szCs w:val="20"/>
        </w:rPr>
      </w:pPr>
    </w:p>
    <w:p w14:paraId="2F765C59" w14:textId="77777777" w:rsidR="00FC3A36" w:rsidRDefault="00FC3A36" w:rsidP="005C1B35">
      <w:pPr>
        <w:autoSpaceDE w:val="0"/>
        <w:autoSpaceDN w:val="0"/>
        <w:adjustRightInd w:val="0"/>
        <w:spacing w:before="0" w:line="360" w:lineRule="auto"/>
        <w:ind w:left="709" w:firstLine="709"/>
        <w:rPr>
          <w:szCs w:val="20"/>
        </w:rPr>
      </w:pPr>
    </w:p>
    <w:p w14:paraId="6AC18192" w14:textId="7BAD87A5" w:rsidR="002771C2" w:rsidRDefault="00FC3A36" w:rsidP="00FC3A36">
      <w:pPr>
        <w:autoSpaceDE w:val="0"/>
        <w:autoSpaceDN w:val="0"/>
        <w:adjustRightInd w:val="0"/>
        <w:spacing w:before="0" w:line="360" w:lineRule="auto"/>
        <w:rPr>
          <w:b/>
          <w:szCs w:val="20"/>
        </w:rPr>
      </w:pPr>
      <w:r w:rsidRPr="00FC3A36">
        <w:rPr>
          <w:b/>
          <w:szCs w:val="20"/>
        </w:rPr>
        <w:t>Ja, i</w:t>
      </w:r>
      <w:r w:rsidR="00736CD0" w:rsidRPr="00FC3A36">
        <w:rPr>
          <w:b/>
          <w:szCs w:val="20"/>
        </w:rPr>
        <w:t xml:space="preserve">ch möchte zukünftig meine Lohn- und Gehaltsabrechnungen online über Arbeitnehmer online </w:t>
      </w:r>
      <w:r w:rsidR="00195F5C">
        <w:rPr>
          <w:b/>
          <w:szCs w:val="20"/>
        </w:rPr>
        <w:t xml:space="preserve">„Meine Abrechnungen“ </w:t>
      </w:r>
      <w:r w:rsidR="00736CD0" w:rsidRPr="00FC3A36">
        <w:rPr>
          <w:b/>
          <w:szCs w:val="20"/>
        </w:rPr>
        <w:t>erhalten</w:t>
      </w:r>
      <w:r>
        <w:rPr>
          <w:b/>
          <w:szCs w:val="20"/>
        </w:rPr>
        <w:t>.</w:t>
      </w:r>
    </w:p>
    <w:p w14:paraId="1C94A392" w14:textId="77777777" w:rsidR="000D4D20" w:rsidRDefault="000D4D20" w:rsidP="002771C2">
      <w:pPr>
        <w:autoSpaceDE w:val="0"/>
        <w:autoSpaceDN w:val="0"/>
        <w:adjustRightInd w:val="0"/>
        <w:spacing w:before="240" w:line="360" w:lineRule="auto"/>
        <w:ind w:left="709" w:firstLine="709"/>
        <w:rPr>
          <w:b/>
          <w:szCs w:val="20"/>
        </w:rPr>
      </w:pPr>
    </w:p>
    <w:p w14:paraId="0D53D03D" w14:textId="77777777" w:rsidR="002771C2" w:rsidRDefault="002771C2" w:rsidP="00736CD0">
      <w:pPr>
        <w:autoSpaceDE w:val="0"/>
        <w:autoSpaceDN w:val="0"/>
        <w:adjustRightInd w:val="0"/>
        <w:spacing w:before="240" w:line="360" w:lineRule="auto"/>
        <w:rPr>
          <w:b/>
          <w:szCs w:val="20"/>
        </w:rPr>
      </w:pPr>
    </w:p>
    <w:p w14:paraId="6368707A" w14:textId="77777777" w:rsidR="002771C2" w:rsidRDefault="002771C2" w:rsidP="002771C2">
      <w:pPr>
        <w:autoSpaceDE w:val="0"/>
        <w:autoSpaceDN w:val="0"/>
        <w:adjustRightInd w:val="0"/>
        <w:spacing w:before="240" w:line="360" w:lineRule="auto"/>
        <w:rPr>
          <w:b/>
          <w:szCs w:val="20"/>
        </w:rPr>
      </w:pPr>
    </w:p>
    <w:p w14:paraId="38AFDAA1" w14:textId="77777777" w:rsidR="002771C2" w:rsidRPr="000D4D20" w:rsidRDefault="000D4D20" w:rsidP="002771C2">
      <w:pPr>
        <w:autoSpaceDE w:val="0"/>
        <w:autoSpaceDN w:val="0"/>
        <w:adjustRightInd w:val="0"/>
        <w:spacing w:before="240" w:line="360" w:lineRule="auto"/>
        <w:rPr>
          <w:szCs w:val="20"/>
        </w:rPr>
      </w:pPr>
      <w:r w:rsidRPr="000D4D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9800C" wp14:editId="0A724D9D">
                <wp:simplePos x="0" y="0"/>
                <wp:positionH relativeFrom="column">
                  <wp:posOffset>2244252</wp:posOffset>
                </wp:positionH>
                <wp:positionV relativeFrom="paragraph">
                  <wp:posOffset>5080</wp:posOffset>
                </wp:positionV>
                <wp:extent cx="2541181" cy="0"/>
                <wp:effectExtent l="0" t="0" r="1206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1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5DE263" id="Gerade Verbindung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.4pt" to="376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qZsgEAANQDAAAOAAAAZHJzL2Uyb0RvYy54bWysU01v2zAMvQ/YfxB0X2QH21AYcXpo0V2G&#10;rdjHD1BlKhYgiYKkxc6/H6UkdrEOGDbsQosU3yP5RO9uZ2fZEWIy6HvebhrOwCscjD/0/Pu3hzc3&#10;nKUs/SAteuj5CRK/3b9+tZtCB1sc0Q4QGZH41E2h52POoRMiqRGcTBsM4OlSY3QykxsPYohyInZn&#10;xbZp3osJ4xAiKkiJovfnS76v/FqDyp+1TpCZ7Tn1lquN1T4VK/Y72R2iDKNRlzbkP3ThpPFUdKG6&#10;l1myH9G8oHJGRUyo80ahE6i1UVBnoGna5pdpvo4yQJ2FxElhkSn9P1r16XjnHyPJMIXUpfAYyxSz&#10;jq58qT82V7FOi1gwZ6YouH33tm1vWs7U9U6swBBT/gDoWDn03Bpf5pCdPH5MmYpR6jWlhK0vNqE1&#10;w4OxtjplA+DORnaU9HZ5bstbEe5ZFnkFKdbW6ymfLJxZv4BmZqBm21q9btXKKZUCn6+81lN2gWnq&#10;YAE2fwZe8gsU6sb9DXhB1Mro8wJ2xmP8XfVVCn3OvypwnrtI8ITDqT5qlYZWpyp3WfOym8/9Cl9/&#10;xv1PAAAA//8DAFBLAwQUAAYACAAAACEA8jy3PtsAAAAFAQAADwAAAGRycy9kb3ducmV2LnhtbEyP&#10;QU+DQBSE7yb+h80z8WYXpcWGsjTG6MV4AXvQ2xZeWVL2LWWXgv/e15M9TmYy8022nW0nzjj41pGC&#10;x0UEAqlydUuNgt3X+8MahA+aat05QgW/6GGb395kOq3dRAWey9AILiGfagUmhD6V0lcGrfYL1yOx&#10;d3CD1YHl0Mh60BOX204+RVEirW6JF4zu8dVgdSxHq+Dj9Ol3y6R4K75P63L6OYymcajU/d38sgER&#10;cA7/YbjgMzrkzLR3I9VedAriVbzkqAI+wPbzKk5A7C9S5pm8ps//AAAA//8DAFBLAQItABQABgAI&#10;AAAAIQC2gziS/gAAAOEBAAATAAAAAAAAAAAAAAAAAAAAAABbQ29udGVudF9UeXBlc10ueG1sUEsB&#10;Ai0AFAAGAAgAAAAhADj9If/WAAAAlAEAAAsAAAAAAAAAAAAAAAAALwEAAF9yZWxzLy5yZWxzUEsB&#10;Ai0AFAAGAAgAAAAhAIHvypmyAQAA1AMAAA4AAAAAAAAAAAAAAAAALgIAAGRycy9lMm9Eb2MueG1s&#10;UEsBAi0AFAAGAAgAAAAhAPI8tz7bAAAABQEAAA8AAAAAAAAAAAAAAAAADAQAAGRycy9kb3ducmV2&#10;LnhtbFBLBQYAAAAABAAEAPMAAAAUBQAAAAA=&#10;" strokecolor="black [3213]"/>
            </w:pict>
          </mc:Fallback>
        </mc:AlternateContent>
      </w:r>
      <w:r w:rsidRPr="000D4D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8403F" wp14:editId="6365A446">
                <wp:simplePos x="0" y="0"/>
                <wp:positionH relativeFrom="column">
                  <wp:posOffset>-28974</wp:posOffset>
                </wp:positionH>
                <wp:positionV relativeFrom="paragraph">
                  <wp:posOffset>5124</wp:posOffset>
                </wp:positionV>
                <wp:extent cx="1456661" cy="0"/>
                <wp:effectExtent l="0" t="0" r="1079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2F7069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.4pt" to="112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ossQEAANQDAAAOAAAAZHJzL2Uyb0RvYy54bWysU01v2zAMvQ/YfxB0X2QXWzAYcXpo0V2G&#10;rdjHD1BlKhYgiYKkxc6/H6UkdrEOGDbsQosU3yP5RO9uZ2fZEWIy6HvebhrOwCscjD/0/Pu3hzfv&#10;OUtZ+kFa9NDzEyR+u3/9ajeFDm5wRDtAZETiUzeFno85h06IpEZwMm0wgKdLjdHJTG48iCHKidid&#10;FTdNsxUTxiFEVJASRe/Pl3xf+bUGlT9rnSAz23PqLVcbq30qVux3sjtEGUajLm3If+jCSeOp6EJ1&#10;L7NkP6J5QeWMiphQ541CJ1Bro6DOQNO0zS/TfB1lgDoLiZPCIlP6f7Tq0/HOP0aSYQqpS+Exlilm&#10;HV35Un9srmKdFrFgzkxRsH37brvdtpyp651YgSGm/AHQsXLouTW+zCE7efyYMhWj1GtKCVtfbEJr&#10;hgdjbXXKBsCdjewo6e3y3Ja3ItyzLPIKUqyt11M+WTizfgHNzFCardXrVq2cUinw+cprPWUXmKYO&#10;FmDzZ+Alv0ChbtzfgBdErYw+L2BnPMbfVV+l0Of8qwLnuYsETzic6qNWaWh1qnKXNS+7+dyv8PVn&#10;3P8EAAD//wMAUEsDBBQABgAIAAAAIQCLLBtv2AAAAAQBAAAPAAAAZHJzL2Rvd25yZXYueG1sTI4x&#10;T8MwFIR3JP6D9ZDYWocoiqoQp0IIFsSS0AE2N36NI+LnNHaa8O95nWC7053uvnK/ukFccAq9JwUP&#10;2wQEUutNT52Cw8frZgciRE1GD55QwQ8G2Fe3N6UujF+oxksTO8EjFAqtwMY4FlKG1qLTYetHJM5O&#10;fnI6sp06aSa98LgbZJokuXS6J36wesRni+13MzsFb+f3cMjy+qX+PO+a5es0286jUvd369MjiIhr&#10;/CvDFZ/RoWKmo5/JBDEo2GQ5NxUwP6dpmrE4Xq2sSvkfvvoFAAD//wMAUEsBAi0AFAAGAAgAAAAh&#10;ALaDOJL+AAAA4QEAABMAAAAAAAAAAAAAAAAAAAAAAFtDb250ZW50X1R5cGVzXS54bWxQSwECLQAU&#10;AAYACAAAACEAOP0h/9YAAACUAQAACwAAAAAAAAAAAAAAAAAvAQAAX3JlbHMvLnJlbHNQSwECLQAU&#10;AAYACAAAACEAX32aLLEBAADUAwAADgAAAAAAAAAAAAAAAAAuAgAAZHJzL2Uyb0RvYy54bWxQSwEC&#10;LQAUAAYACAAAACEAiywbb9gAAAAEAQAADwAAAAAAAAAAAAAAAAALBAAAZHJzL2Rvd25yZXYueG1s&#10;UEsFBgAAAAAEAAQA8wAAABAFAAAAAA==&#10;" strokecolor="black [3213]"/>
            </w:pict>
          </mc:Fallback>
        </mc:AlternateContent>
      </w:r>
      <w:r w:rsidR="002771C2" w:rsidRPr="000D4D20">
        <w:rPr>
          <w:szCs w:val="20"/>
        </w:rPr>
        <w:t xml:space="preserve">Datum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</w:t>
      </w:r>
    </w:p>
    <w:p w14:paraId="4D6311F4" w14:textId="77777777" w:rsidR="00935181" w:rsidRDefault="00935181" w:rsidP="00625417">
      <w:pPr>
        <w:pStyle w:val="Listenabsatz"/>
        <w:spacing w:line="360" w:lineRule="auto"/>
        <w:rPr>
          <w:rFonts w:cs="Arial"/>
          <w:b/>
        </w:rPr>
      </w:pPr>
    </w:p>
    <w:p w14:paraId="6CB491B5" w14:textId="77777777" w:rsidR="002771C2" w:rsidRPr="00935181" w:rsidRDefault="002771C2" w:rsidP="00625417">
      <w:pPr>
        <w:pStyle w:val="Listenabsatz"/>
        <w:spacing w:line="360" w:lineRule="auto"/>
        <w:rPr>
          <w:rFonts w:cs="Arial"/>
          <w:b/>
        </w:rPr>
      </w:pPr>
    </w:p>
    <w:sectPr w:rsidR="002771C2" w:rsidRPr="009351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EE52" w14:textId="77777777" w:rsidR="00D350CD" w:rsidRDefault="00D350CD">
      <w:r>
        <w:separator/>
      </w:r>
    </w:p>
  </w:endnote>
  <w:endnote w:type="continuationSeparator" w:id="0">
    <w:p w14:paraId="135F672A" w14:textId="77777777" w:rsidR="00D350CD" w:rsidRDefault="00D3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A85C" w14:textId="75263F9A" w:rsidR="002D57E1" w:rsidRDefault="002D57E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62F7AC" wp14:editId="390DF5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0" name="Textfeld 10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6C48B" w14:textId="064EE2B7" w:rsidR="002D57E1" w:rsidRPr="002D57E1" w:rsidRDefault="002D57E1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2D57E1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62F7AC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C26C48B" w14:textId="064EE2B7" w:rsidR="002D57E1" w:rsidRPr="002D57E1" w:rsidRDefault="002D57E1">
                    <w:pPr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2D57E1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564417" w14:paraId="06B177B0" w14:textId="77777777">
      <w:trPr>
        <w:trHeight w:val="400"/>
      </w:trPr>
      <w:tc>
        <w:tcPr>
          <w:tcW w:w="2467" w:type="dxa"/>
        </w:tcPr>
        <w:p w14:paraId="523E9F6C" w14:textId="1E8FA914" w:rsidR="00564417" w:rsidRDefault="002D57E1">
          <w:pPr>
            <w:pStyle w:val="DATEVFuzeile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8562981" wp14:editId="70F6CC69">
                    <wp:simplePos x="723900" y="978217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0"/>
                    <wp:wrapSquare wrapText="bothSides"/>
                    <wp:docPr id="11" name="Textfeld 11" descr="– Intern –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86284" w14:textId="5BD84515" w:rsidR="002D57E1" w:rsidRPr="002D57E1" w:rsidRDefault="002D57E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2D57E1">
                                  <w:rPr>
                                    <w:rFonts w:ascii="Calibri" w:eastAsia="Calibri" w:hAnsi="Calibri" w:cs="Calibri"/>
                                    <w:noProof/>
                                    <w:sz w:val="16"/>
                                    <w:szCs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085629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      <v:fill o:detectmouseclick="t"/>
                    <v:textbox style="mso-fit-shape-to-text:t" inset="0,0,0,0">
                      <w:txbxContent>
                        <w:p w14:paraId="49A86284" w14:textId="5BD84515" w:rsidR="002D57E1" w:rsidRPr="002D57E1" w:rsidRDefault="002D57E1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2D57E1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4417">
            <w:t>Unternehmensname</w:t>
          </w:r>
        </w:p>
        <w:p w14:paraId="4776CD59" w14:textId="77777777" w:rsidR="00564417" w:rsidRDefault="00564417">
          <w:pPr>
            <w:pStyle w:val="DATEVFuzeile"/>
          </w:pPr>
          <w:r>
            <w:t>Straße xxx</w:t>
          </w:r>
        </w:p>
        <w:p w14:paraId="33B0A460" w14:textId="77777777" w:rsidR="00564417" w:rsidRDefault="00564417">
          <w:pPr>
            <w:pStyle w:val="DATEVFuzeile"/>
          </w:pPr>
          <w:proofErr w:type="spellStart"/>
          <w:r>
            <w:t>xxxxx</w:t>
          </w:r>
          <w:proofErr w:type="spellEnd"/>
          <w:r>
            <w:t xml:space="preserve"> Musterort</w:t>
          </w:r>
        </w:p>
      </w:tc>
      <w:tc>
        <w:tcPr>
          <w:tcW w:w="2467" w:type="dxa"/>
        </w:tcPr>
        <w:p w14:paraId="1A9ED6F0" w14:textId="77777777" w:rsidR="00564417" w:rsidRDefault="00564417">
          <w:pPr>
            <w:pStyle w:val="DATEVFuzeile"/>
          </w:pPr>
          <w:r>
            <w:t xml:space="preserve">Telefon: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>-xx</w:t>
          </w:r>
        </w:p>
        <w:p w14:paraId="5AA8636B" w14:textId="77777777" w:rsidR="00564417" w:rsidRDefault="00564417">
          <w:pPr>
            <w:pStyle w:val="DATEVFuzeile"/>
          </w:pPr>
          <w:r>
            <w:t xml:space="preserve">Telefax: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 xml:space="preserve">-xx </w:t>
          </w:r>
        </w:p>
        <w:p w14:paraId="08FADC7C" w14:textId="77777777" w:rsidR="00564417" w:rsidRDefault="00564417">
          <w:pPr>
            <w:pStyle w:val="DATEVFuzeile"/>
          </w:pPr>
        </w:p>
      </w:tc>
      <w:tc>
        <w:tcPr>
          <w:tcW w:w="2467" w:type="dxa"/>
        </w:tcPr>
        <w:p w14:paraId="1AE94802" w14:textId="77777777" w:rsidR="00564417" w:rsidRDefault="00564417">
          <w:pPr>
            <w:pStyle w:val="DATEVFuzeile"/>
          </w:pPr>
          <w:r>
            <w:t>Bürozeiten:</w:t>
          </w:r>
        </w:p>
        <w:p w14:paraId="027C28BB" w14:textId="77777777" w:rsidR="00564417" w:rsidRDefault="00564417">
          <w:pPr>
            <w:pStyle w:val="DATEVFuzeile"/>
          </w:pPr>
          <w:r>
            <w:t>Mo.– Do. von 8:00–17:00 Uhr</w:t>
          </w:r>
        </w:p>
        <w:p w14:paraId="703343A8" w14:textId="77777777" w:rsidR="00564417" w:rsidRDefault="00564417">
          <w:pPr>
            <w:pStyle w:val="DATEVFuzeile"/>
          </w:pPr>
          <w:r>
            <w:t>Fr. von 8:00–13:00 Uhr</w:t>
          </w:r>
        </w:p>
      </w:tc>
      <w:tc>
        <w:tcPr>
          <w:tcW w:w="2443" w:type="dxa"/>
        </w:tcPr>
        <w:p w14:paraId="79B766F0" w14:textId="77777777" w:rsidR="00564417" w:rsidRDefault="00564417">
          <w:pPr>
            <w:pStyle w:val="DATEVFuzeile"/>
          </w:pPr>
          <w:r>
            <w:t>Bankverbindung</w:t>
          </w:r>
        </w:p>
        <w:p w14:paraId="0BF4ED1E" w14:textId="77777777" w:rsidR="00564417" w:rsidRDefault="00564417" w:rsidP="005E5AD9">
          <w:pPr>
            <w:pStyle w:val="DATEVFuzeile"/>
          </w:pPr>
          <w:r>
            <w:t xml:space="preserve">IBAN DEXX XXXX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XX</w:t>
          </w:r>
        </w:p>
        <w:p w14:paraId="4E3948FA" w14:textId="77777777" w:rsidR="00564417" w:rsidRDefault="00564417" w:rsidP="005E5AD9">
          <w:pPr>
            <w:pStyle w:val="DATEVFuzeile"/>
          </w:pPr>
          <w:r>
            <w:t>BIC    XXXXXXXXXXX</w:t>
          </w:r>
        </w:p>
      </w:tc>
    </w:tr>
    <w:tr w:rsidR="00564417" w:rsidRPr="00085CF1" w14:paraId="22F15FAE" w14:textId="77777777">
      <w:trPr>
        <w:trHeight w:val="400"/>
      </w:trPr>
      <w:tc>
        <w:tcPr>
          <w:tcW w:w="2467" w:type="dxa"/>
        </w:tcPr>
        <w:p w14:paraId="61495EBF" w14:textId="77777777" w:rsidR="00564417" w:rsidRDefault="00564417">
          <w:pPr>
            <w:pStyle w:val="DATEVFuzeile"/>
          </w:pPr>
        </w:p>
      </w:tc>
      <w:tc>
        <w:tcPr>
          <w:tcW w:w="4934" w:type="dxa"/>
          <w:gridSpan w:val="2"/>
        </w:tcPr>
        <w:p w14:paraId="56C4ADFC" w14:textId="77777777" w:rsidR="00564417" w:rsidRDefault="00564417">
          <w:pPr>
            <w:pStyle w:val="DATEVFuzeile"/>
          </w:pPr>
          <w:r>
            <w:t xml:space="preserve">E-Mail: </w:t>
          </w:r>
          <w:r w:rsidRPr="00F1676F">
            <w:rPr>
              <w:color w:val="auto"/>
            </w:rPr>
            <w:t>info@ihre-unternehmen-domain.de</w:t>
          </w:r>
        </w:p>
        <w:p w14:paraId="52538C44" w14:textId="77777777" w:rsidR="00564417" w:rsidRDefault="00564417" w:rsidP="00F1676F">
          <w:pPr>
            <w:pStyle w:val="DATEVFuzeile"/>
            <w:rPr>
              <w:lang w:val="en-GB"/>
            </w:rPr>
          </w:pPr>
          <w:r>
            <w:rPr>
              <w:lang w:val="en-GB"/>
            </w:rPr>
            <w:t>Homepage: www.ihre-unternehmen-domain.de</w:t>
          </w:r>
        </w:p>
      </w:tc>
      <w:tc>
        <w:tcPr>
          <w:tcW w:w="2443" w:type="dxa"/>
        </w:tcPr>
        <w:p w14:paraId="6A38DFDF" w14:textId="77777777" w:rsidR="00564417" w:rsidRDefault="00564417">
          <w:pPr>
            <w:pStyle w:val="DATEVFuzeile"/>
            <w:rPr>
              <w:lang w:val="en-GB"/>
            </w:rPr>
          </w:pPr>
        </w:p>
      </w:tc>
    </w:tr>
  </w:tbl>
  <w:p w14:paraId="20F05EBE" w14:textId="77777777" w:rsidR="00564417" w:rsidRDefault="00564417">
    <w:pPr>
      <w:pStyle w:val="Fuzeile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D21B" w14:textId="7B59C1D0" w:rsidR="002D57E1" w:rsidRDefault="002D57E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6D46AB" wp14:editId="6E3572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9" name="Textfeld 9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6ADB2" w14:textId="25A26BA5" w:rsidR="002D57E1" w:rsidRPr="002D57E1" w:rsidRDefault="002D57E1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2D57E1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6D46AB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DE6ADB2" w14:textId="25A26BA5" w:rsidR="002D57E1" w:rsidRPr="002D57E1" w:rsidRDefault="002D57E1">
                    <w:pPr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2D57E1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92A99" w14:textId="77777777" w:rsidR="00D350CD" w:rsidRDefault="00D350CD">
      <w:r>
        <w:separator/>
      </w:r>
    </w:p>
  </w:footnote>
  <w:footnote w:type="continuationSeparator" w:id="0">
    <w:p w14:paraId="0E37D804" w14:textId="77777777" w:rsidR="00D350CD" w:rsidRDefault="00D3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A215" w14:textId="77777777" w:rsidR="002D57E1" w:rsidRDefault="002D57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DF9D" w14:textId="77777777" w:rsidR="00564417" w:rsidRDefault="00564417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4F443504" wp14:editId="06B2AE14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87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2C5F49A" id="Rectangle 1" o:spid="_x0000_s1026" style="position:absolute;margin-left:19.85pt;margin-top:19.85pt;width:555.6pt;height: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ZE6AEAALUDAAAOAAAAZHJzL2Uyb0RvYy54bWysU8tu2zAQvBfoPxC815JcP2LBchA4SFEg&#10;fQBpPoCiKIkoxWWXtGX367ukHcdob0EvBJdLzu7MDte3h8GwvUKvwVa8mOScKSuh0bar+POPhw83&#10;nPkgbCMMWFXxo/L8dvP+3Xp0pZpCD6ZRyAjE+nJ0Fe9DcGWWedmrQfgJOGUp2QIOIlCIXdagGAl9&#10;MNk0zxfZCNg4BKm8p9P7U5JvEn7bKhm+ta1XgZmKU28hrZjWOq7ZZi3KDoXrtTy3Id7QxSC0paIX&#10;qHsRBNuh/gdq0BLBQxsmEoYM2lZLlTgQmyL/i81TL5xKXEgc7y4y+f8HK7/un9x3jK179wjyp2cW&#10;tr2wnbpDhLFXoqFyRRQqG50vLw9i4Okpq8cv0NBoxS5A0uDQ4hABiR07JKmPF6nVITBJh8t8viim&#10;NBFJudliuVrNUwlRvrx26MMnBQOLm4ojjTKhi/2jD7EbUb5cSd2D0c2DNiYF2NVbg2wv4tjzm+X2&#10;4xndX18zNl62EJ+dEONJohmZRRP5sobmSCwRTt4hr9OmB/zN2Ui+qbj/tROoODOfLSm1KmazaLQU&#10;zObLyBGvM/V1RlhJUBUPnJ2223Ay586h7nqqVCTSFu5I3VYn4q9dnZslbyQ9zj6O5ruO063X37b5&#10;AwAA//8DAFBLAwQUAAYACAAAACEAMwk3Q98AAAAKAQAADwAAAGRycy9kb3ducmV2LnhtbEyPQUvD&#10;QBCF74L/YRnBi7Sb2tY2MZtSClHw1lrE4yY7zQazsyG7baK/3g0I9jQzvMeb76WbwTTsgp2rLQmY&#10;TSNgSKVVNVUCju/5ZA3MeUlKNpZQwDc62GS3N6lMlO1pj5eDr1gIIZdIAdr7NuHclRqNdFPbIgXt&#10;ZDsjfTi7iqtO9iHcNPwxip64kTWFD1q2uNNYfh3ORsDObas+fnhdLd5e8k9dLE1OPx9C3N8N22dg&#10;Hgf/b4YRP6BDFpgKeyblWCNgHq+C82+O+mwZxcCKcZsvgGcpv66Q/QIAAP//AwBQSwECLQAUAAYA&#10;CAAAACEAtoM4kv4AAADhAQAAEwAAAAAAAAAAAAAAAAAAAAAAW0NvbnRlbnRfVHlwZXNdLnhtbFBL&#10;AQItABQABgAIAAAAIQA4/SH/1gAAAJQBAAALAAAAAAAAAAAAAAAAAC8BAABfcmVscy8ucmVsc1BL&#10;AQItABQABgAIAAAAIQBfpBZE6AEAALUDAAAOAAAAAAAAAAAAAAAAAC4CAABkcnMvZTJvRG9jLnht&#10;bFBLAQItABQABgAIAAAAIQAzCTdD3wAAAAoBAAAPAAAAAAAAAAAAAAAAAEIEAABkcnMvZG93bnJl&#10;di54bWxQSwUGAAAAAAQABADzAAAATgUAAAAA&#10;" fillcolor="#0087c3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0897B" w14:textId="77777777" w:rsidR="002D57E1" w:rsidRDefault="002D57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86C4B6"/>
    <w:lvl w:ilvl="0">
      <w:start w:val="1"/>
      <w:numFmt w:val="bullet"/>
      <w:pStyle w:val="Aufzhlungszeichen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</w:abstractNum>
  <w:abstractNum w:abstractNumId="1" w15:restartNumberingAfterBreak="0">
    <w:nsid w:val="18040325"/>
    <w:multiLevelType w:val="hybridMultilevel"/>
    <w:tmpl w:val="8D7080F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36C41"/>
    <w:multiLevelType w:val="hybridMultilevel"/>
    <w:tmpl w:val="F8D6EB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92A8F"/>
    <w:multiLevelType w:val="hybridMultilevel"/>
    <w:tmpl w:val="E78EBDBC"/>
    <w:lvl w:ilvl="0" w:tplc="519A0088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58128FE"/>
    <w:multiLevelType w:val="multilevel"/>
    <w:tmpl w:val="9696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/>
  <w:attachedTemplate r:id="rId1"/>
  <w:trackRevisions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006d7e,#b4b4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3f4179f3-4965-489f-80d8-6ab3ece1c592"/>
  </w:docVars>
  <w:rsids>
    <w:rsidRoot w:val="00CE0DCE"/>
    <w:rsid w:val="00015C24"/>
    <w:rsid w:val="000232C8"/>
    <w:rsid w:val="00023C6B"/>
    <w:rsid w:val="00025767"/>
    <w:rsid w:val="00044670"/>
    <w:rsid w:val="00054473"/>
    <w:rsid w:val="00062031"/>
    <w:rsid w:val="00072AAA"/>
    <w:rsid w:val="00085CF1"/>
    <w:rsid w:val="000861DE"/>
    <w:rsid w:val="000A2A30"/>
    <w:rsid w:val="000A3C6B"/>
    <w:rsid w:val="000D1F3D"/>
    <w:rsid w:val="000D4D20"/>
    <w:rsid w:val="00136466"/>
    <w:rsid w:val="00144E56"/>
    <w:rsid w:val="00187481"/>
    <w:rsid w:val="00195F5C"/>
    <w:rsid w:val="00196A4B"/>
    <w:rsid w:val="001A0326"/>
    <w:rsid w:val="001B3AE5"/>
    <w:rsid w:val="001C5C19"/>
    <w:rsid w:val="002132E4"/>
    <w:rsid w:val="002771C2"/>
    <w:rsid w:val="002D57E1"/>
    <w:rsid w:val="002D6498"/>
    <w:rsid w:val="002D6E03"/>
    <w:rsid w:val="00300F50"/>
    <w:rsid w:val="003133D3"/>
    <w:rsid w:val="003541B5"/>
    <w:rsid w:val="00395BC9"/>
    <w:rsid w:val="003A1F0C"/>
    <w:rsid w:val="003C3014"/>
    <w:rsid w:val="003D7826"/>
    <w:rsid w:val="003F0E01"/>
    <w:rsid w:val="00451E4D"/>
    <w:rsid w:val="0046219C"/>
    <w:rsid w:val="00465254"/>
    <w:rsid w:val="004717D9"/>
    <w:rsid w:val="0047524D"/>
    <w:rsid w:val="004859E6"/>
    <w:rsid w:val="004A7189"/>
    <w:rsid w:val="004B34B7"/>
    <w:rsid w:val="004C217B"/>
    <w:rsid w:val="004E362F"/>
    <w:rsid w:val="00537705"/>
    <w:rsid w:val="00561766"/>
    <w:rsid w:val="00564417"/>
    <w:rsid w:val="00585B46"/>
    <w:rsid w:val="005C100B"/>
    <w:rsid w:val="005C1B35"/>
    <w:rsid w:val="005E5AD9"/>
    <w:rsid w:val="00625417"/>
    <w:rsid w:val="00634700"/>
    <w:rsid w:val="00654737"/>
    <w:rsid w:val="00673D19"/>
    <w:rsid w:val="00697BDA"/>
    <w:rsid w:val="006B2C56"/>
    <w:rsid w:val="006B321E"/>
    <w:rsid w:val="006B42E2"/>
    <w:rsid w:val="00713C45"/>
    <w:rsid w:val="00736CD0"/>
    <w:rsid w:val="0076011A"/>
    <w:rsid w:val="00764D9B"/>
    <w:rsid w:val="00764E61"/>
    <w:rsid w:val="007B1F72"/>
    <w:rsid w:val="0083578C"/>
    <w:rsid w:val="008432AF"/>
    <w:rsid w:val="00896A4C"/>
    <w:rsid w:val="008A73EC"/>
    <w:rsid w:val="008D29BC"/>
    <w:rsid w:val="008F1BB9"/>
    <w:rsid w:val="00912616"/>
    <w:rsid w:val="009161F1"/>
    <w:rsid w:val="00927C73"/>
    <w:rsid w:val="009338A2"/>
    <w:rsid w:val="00935181"/>
    <w:rsid w:val="009A37AB"/>
    <w:rsid w:val="009A39E1"/>
    <w:rsid w:val="009A40DA"/>
    <w:rsid w:val="009C4853"/>
    <w:rsid w:val="009C666B"/>
    <w:rsid w:val="009D4620"/>
    <w:rsid w:val="009D496C"/>
    <w:rsid w:val="00A46844"/>
    <w:rsid w:val="00A85C60"/>
    <w:rsid w:val="00AD14FF"/>
    <w:rsid w:val="00AE62E6"/>
    <w:rsid w:val="00B74361"/>
    <w:rsid w:val="00B85A08"/>
    <w:rsid w:val="00B940C6"/>
    <w:rsid w:val="00BB55EF"/>
    <w:rsid w:val="00BC14A8"/>
    <w:rsid w:val="00BC6778"/>
    <w:rsid w:val="00BC6D0C"/>
    <w:rsid w:val="00BD3A76"/>
    <w:rsid w:val="00C06F16"/>
    <w:rsid w:val="00C2568C"/>
    <w:rsid w:val="00C86751"/>
    <w:rsid w:val="00C96034"/>
    <w:rsid w:val="00CB1028"/>
    <w:rsid w:val="00CD16DE"/>
    <w:rsid w:val="00CE0DCE"/>
    <w:rsid w:val="00CF0E80"/>
    <w:rsid w:val="00D06FA8"/>
    <w:rsid w:val="00D27075"/>
    <w:rsid w:val="00D350CD"/>
    <w:rsid w:val="00D353AC"/>
    <w:rsid w:val="00D64793"/>
    <w:rsid w:val="00D76E52"/>
    <w:rsid w:val="00D8541A"/>
    <w:rsid w:val="00D94B43"/>
    <w:rsid w:val="00DA5D56"/>
    <w:rsid w:val="00DA66FE"/>
    <w:rsid w:val="00DB6962"/>
    <w:rsid w:val="00DB78F5"/>
    <w:rsid w:val="00DF0B37"/>
    <w:rsid w:val="00E31D2C"/>
    <w:rsid w:val="00E51C70"/>
    <w:rsid w:val="00EE7A84"/>
    <w:rsid w:val="00F1676F"/>
    <w:rsid w:val="00F36A14"/>
    <w:rsid w:val="00F411F2"/>
    <w:rsid w:val="00FB3D92"/>
    <w:rsid w:val="00FB543D"/>
    <w:rsid w:val="00FC3A36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7e,#b4b4b4"/>
    </o:shapedefaults>
    <o:shapelayout v:ext="edit">
      <o:idmap v:ext="edit" data="1"/>
    </o:shapelayout>
  </w:shapeDefaults>
  <w:decimalSymbol w:val=","/>
  <w:listSeparator w:val=";"/>
  <w14:docId w14:val="41602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00" w:line="320" w:lineRule="atLeast"/>
    </w:pPr>
    <w:rPr>
      <w:rFonts w:ascii="Arial" w:hAnsi="Arial"/>
      <w:color w:val="000000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textZchn">
    <w:name w:val="Kommentartext Zchn"/>
    <w:link w:val="Kommentartext"/>
    <w:rsid w:val="00F1676F"/>
    <w:rPr>
      <w:rFonts w:ascii="Arial" w:hAnsi="Arial"/>
      <w:color w:val="000000"/>
    </w:rPr>
  </w:style>
  <w:style w:type="paragraph" w:styleId="Kopfzeile">
    <w:name w:val="header"/>
    <w:basedOn w:val="Standard"/>
    <w:semiHidden/>
    <w:pPr>
      <w:spacing w:line="240" w:lineRule="auto"/>
    </w:pPr>
    <w:rPr>
      <w:sz w:val="16"/>
    </w:rPr>
  </w:style>
  <w:style w:type="paragraph" w:styleId="Fuzeile">
    <w:name w:val="footer"/>
    <w:basedOn w:val="Standard"/>
    <w:semiHidden/>
    <w:pPr>
      <w:tabs>
        <w:tab w:val="left" w:pos="510"/>
      </w:tabs>
      <w:spacing w:before="0" w:line="160" w:lineRule="atLeast"/>
    </w:pPr>
    <w:rPr>
      <w:sz w:val="1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line">
    <w:name w:val="Headline"/>
    <w:basedOn w:val="Standard"/>
    <w:pPr>
      <w:spacing w:after="120"/>
    </w:pPr>
    <w:rPr>
      <w:sz w:val="24"/>
    </w:r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customStyle="1" w:styleId="DATEVAnschrift">
    <w:name w:val="DATEV_Anschrift"/>
    <w:basedOn w:val="Standard"/>
    <w:pPr>
      <w:spacing w:before="0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ATEVAbsender">
    <w:name w:val="DATEV_Absender"/>
    <w:basedOn w:val="Standard"/>
    <w:pPr>
      <w:spacing w:before="150" w:line="240" w:lineRule="auto"/>
    </w:pPr>
    <w:rPr>
      <w:sz w:val="16"/>
    </w:rPr>
  </w:style>
  <w:style w:type="paragraph" w:customStyle="1" w:styleId="DATEVAbsendernameunterschrift">
    <w:name w:val="DATEV_Absendername_unterschrift"/>
    <w:basedOn w:val="Standard"/>
    <w:pPr>
      <w:spacing w:before="600"/>
    </w:pPr>
  </w:style>
  <w:style w:type="paragraph" w:styleId="Anrede">
    <w:name w:val="Salutation"/>
    <w:aliases w:val="DATEV_Anrede"/>
    <w:basedOn w:val="Standard"/>
    <w:next w:val="Standard"/>
    <w:semiHidden/>
    <w:pPr>
      <w:spacing w:after="400"/>
    </w:pPr>
  </w:style>
  <w:style w:type="paragraph" w:customStyle="1" w:styleId="DATEVAnschriftOrt">
    <w:name w:val="DATEV_Anschrift_Ort"/>
    <w:basedOn w:val="DATEVAnschrift"/>
    <w:pPr>
      <w:spacing w:before="113"/>
    </w:pPr>
  </w:style>
  <w:style w:type="paragraph" w:customStyle="1" w:styleId="DATEVBetreff">
    <w:name w:val="DATEV_Betreff"/>
    <w:basedOn w:val="Standard"/>
    <w:pPr>
      <w:spacing w:after="400" w:line="240" w:lineRule="atLeast"/>
    </w:pPr>
    <w:rPr>
      <w:b/>
    </w:rPr>
  </w:style>
  <w:style w:type="paragraph" w:styleId="Datum">
    <w:name w:val="Date"/>
    <w:basedOn w:val="Standard"/>
    <w:next w:val="Standard"/>
    <w:semiHidden/>
    <w:pPr>
      <w:spacing w:before="0"/>
    </w:pPr>
  </w:style>
  <w:style w:type="character" w:styleId="Fett">
    <w:name w:val="Strong"/>
    <w:qFormat/>
    <w:rPr>
      <w:b/>
      <w:bCs/>
    </w:rPr>
  </w:style>
  <w:style w:type="paragraph" w:styleId="Gruformel">
    <w:name w:val="Closing"/>
    <w:basedOn w:val="Standard"/>
    <w:next w:val="DATEVAbsendernameunterschrift"/>
    <w:semiHidden/>
    <w:pPr>
      <w:spacing w:before="200"/>
    </w:pPr>
  </w:style>
  <w:style w:type="paragraph" w:customStyle="1" w:styleId="DATEVberschriftSeite2">
    <w:name w:val="DATEV_Überschrift_Seite_2"/>
    <w:basedOn w:val="Standard"/>
    <w:rPr>
      <w:b/>
      <w:sz w:val="24"/>
    </w:rPr>
  </w:style>
  <w:style w:type="paragraph" w:customStyle="1" w:styleId="DATEVZwischenberschrift">
    <w:name w:val="DATEV_Zwischenüberschrift"/>
    <w:basedOn w:val="Standard"/>
    <w:pPr>
      <w:spacing w:after="120"/>
    </w:pPr>
    <w:rPr>
      <w:sz w:val="24"/>
    </w:rPr>
  </w:style>
  <w:style w:type="paragraph" w:customStyle="1" w:styleId="DATEVKleingedrucktes">
    <w:name w:val="DATEV_Kleingedrucktes"/>
    <w:basedOn w:val="Standard"/>
    <w:rPr>
      <w:sz w:val="14"/>
    </w:rPr>
  </w:style>
  <w:style w:type="character" w:customStyle="1" w:styleId="DATEVKleingedrucktesZchnZchn">
    <w:name w:val="DATEV_Kleingedrucktes Zchn Zchn"/>
    <w:rPr>
      <w:rFonts w:ascii="Arial" w:hAnsi="Arial"/>
      <w:color w:val="000000"/>
      <w:sz w:val="14"/>
      <w:szCs w:val="24"/>
      <w:lang w:val="de-DE" w:eastAsia="de-DE" w:bidi="ar-SA"/>
    </w:rPr>
  </w:style>
  <w:style w:type="paragraph" w:customStyle="1" w:styleId="DATEVFaxantwort">
    <w:name w:val="DATEV_Faxantwort"/>
    <w:basedOn w:val="Standard"/>
    <w:pPr>
      <w:spacing w:after="700"/>
    </w:pPr>
    <w:rPr>
      <w:b/>
      <w:spacing w:val="40"/>
      <w:sz w:val="36"/>
    </w:rPr>
  </w:style>
  <w:style w:type="paragraph" w:customStyle="1" w:styleId="DATEVberschriftAntwortbogen">
    <w:name w:val="DATEV_Überschrift_Antwortbogen"/>
    <w:basedOn w:val="Standard"/>
    <w:pPr>
      <w:spacing w:after="600"/>
    </w:pPr>
    <w:rPr>
      <w:b/>
      <w:color w:val="B3B3B3"/>
      <w:sz w:val="40"/>
    </w:rPr>
  </w:style>
  <w:style w:type="paragraph" w:customStyle="1" w:styleId="DATEVFaxEmpfaenger">
    <w:name w:val="DATEV_Fax_Empfaenger"/>
    <w:basedOn w:val="DATEVAnschrift"/>
    <w:rPr>
      <w:b/>
    </w:rPr>
  </w:style>
  <w:style w:type="paragraph" w:customStyle="1" w:styleId="DATEVFaxAbsender">
    <w:name w:val="DATEV_Fax_Absender"/>
    <w:basedOn w:val="DATEVAnschrift"/>
    <w:rPr>
      <w:b/>
    </w:rPr>
  </w:style>
  <w:style w:type="paragraph" w:customStyle="1" w:styleId="DATEVBetreffohneAbstand">
    <w:name w:val="DATEV_Betreff_ohne_Abstand"/>
    <w:basedOn w:val="DATEVBetreff"/>
    <w:pPr>
      <w:spacing w:after="0"/>
    </w:pPr>
  </w:style>
  <w:style w:type="paragraph" w:customStyle="1" w:styleId="DATEVStandardkeinAbstand">
    <w:name w:val="DATEV_Standard_kein_Abstand"/>
    <w:basedOn w:val="Standard"/>
    <w:pPr>
      <w:spacing w:before="0"/>
    </w:pPr>
  </w:style>
  <w:style w:type="paragraph" w:customStyle="1" w:styleId="DATEVDatumueberschrift">
    <w:name w:val="DATEV_Datum_ueberschrift"/>
    <w:basedOn w:val="Standard"/>
    <w:next w:val="Datum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pPr>
      <w:spacing w:before="0"/>
    </w:pPr>
    <w:rPr>
      <w:noProof/>
    </w:rPr>
  </w:style>
  <w:style w:type="paragraph" w:customStyle="1" w:styleId="DATEVFlietext">
    <w:name w:val="DATEV_Fließtext"/>
    <w:basedOn w:val="Standard"/>
  </w:style>
  <w:style w:type="paragraph" w:customStyle="1" w:styleId="DATEVGruformel">
    <w:name w:val="DATEV_Grußformel"/>
    <w:basedOn w:val="Gruformel"/>
    <w:pPr>
      <w:spacing w:before="400"/>
    </w:pPr>
  </w:style>
  <w:style w:type="paragraph" w:customStyle="1" w:styleId="DATEVFuzeile">
    <w:name w:val="DATEV_Fußzeile"/>
    <w:basedOn w:val="DATEVFlietext"/>
    <w:pPr>
      <w:spacing w:before="0" w:line="160" w:lineRule="atLeast"/>
    </w:pPr>
    <w:rPr>
      <w:sz w:val="12"/>
    </w:rPr>
  </w:style>
  <w:style w:type="paragraph" w:customStyle="1" w:styleId="DATEVAnschriftAbstand">
    <w:name w:val="DATEV_Anschrift_Abstand"/>
    <w:basedOn w:val="DATEVAnschrift"/>
    <w:pPr>
      <w:spacing w:before="113"/>
    </w:pPr>
  </w:style>
  <w:style w:type="paragraph" w:customStyle="1" w:styleId="DATEVFlietextkeinAbstand">
    <w:name w:val="DATEV_Fließtext_kein_Abstand"/>
    <w:basedOn w:val="Standard"/>
    <w:pPr>
      <w:spacing w:before="0"/>
    </w:pPr>
  </w:style>
  <w:style w:type="character" w:customStyle="1" w:styleId="grau">
    <w:name w:val="grau"/>
    <w:rPr>
      <w:color w:val="C0C0C0"/>
    </w:rPr>
  </w:style>
  <w:style w:type="paragraph" w:customStyle="1" w:styleId="DATEVTabelleZelle">
    <w:name w:val="DATEV_Tabelle_Zelle"/>
    <w:basedOn w:val="DATEVFlietext"/>
    <w:pPr>
      <w:framePr w:hSpace="142" w:wrap="around" w:vAnchor="text" w:hAnchor="page" w:xAlign="center" w:y="1"/>
      <w:spacing w:before="60" w:after="60" w:line="240" w:lineRule="auto"/>
      <w:suppressOverlap/>
    </w:pPr>
    <w:rPr>
      <w:rFonts w:eastAsia="Times"/>
      <w:color w:val="auto"/>
      <w:sz w:val="18"/>
      <w:szCs w:val="20"/>
    </w:rPr>
  </w:style>
  <w:style w:type="paragraph" w:customStyle="1" w:styleId="DATEVTabelleKopf">
    <w:name w:val="DATEV_Tabelle_Kopf"/>
    <w:basedOn w:val="DATEVTabelleZelle"/>
    <w:pPr>
      <w:framePr w:wrap="around"/>
    </w:pPr>
    <w:rPr>
      <w:b/>
    </w:rPr>
  </w:style>
  <w:style w:type="paragraph" w:customStyle="1" w:styleId="DATEVUeberschrift1">
    <w:name w:val="DATEV_Ueberschrift_1"/>
    <w:basedOn w:val="Textkrper2"/>
    <w:pPr>
      <w:widowControl w:val="0"/>
      <w:autoSpaceDE w:val="0"/>
      <w:autoSpaceDN w:val="0"/>
      <w:adjustRightInd w:val="0"/>
      <w:spacing w:before="0" w:after="480" w:line="240" w:lineRule="auto"/>
    </w:pPr>
    <w:rPr>
      <w:b/>
      <w:color w:val="auto"/>
      <w:sz w:val="32"/>
      <w:szCs w:val="20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customStyle="1" w:styleId="keinbildumfluss1">
    <w:name w:val="keinbildumfluss1"/>
    <w:basedOn w:val="Standard"/>
    <w:pPr>
      <w:spacing w:beforeAutospacing="1" w:after="216" w:line="312" w:lineRule="atLeast"/>
    </w:pPr>
    <w:rPr>
      <w:rFonts w:ascii="Times New Roman" w:hAnsi="Times New Roman"/>
      <w:color w:val="auto"/>
      <w:sz w:val="24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9A40D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T06439A\Anwendungsdaten\Outlook%20Temp\Muster_Anschreiben_1%20Sei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E0B2901530F4984FE84C2B306609E" ma:contentTypeVersion="" ma:contentTypeDescription="Ein neues Dokument erstellen." ma:contentTypeScope="" ma:versionID="d1f9a9f6f997cc0023edc8d99534d040">
  <xsd:schema xmlns:xsd="http://www.w3.org/2001/XMLSchema" xmlns:xs="http://www.w3.org/2001/XMLSchema" xmlns:p="http://schemas.microsoft.com/office/2006/metadata/properties" xmlns:ns2="ce9da10a-3c7f-4dfe-a417-daf153e77d8b" targetNamespace="http://schemas.microsoft.com/office/2006/metadata/properties" ma:root="true" ma:fieldsID="648fe65cd3335d18e355145ccfc426e8" ns2:_="">
    <xsd:import namespace="ce9da10a-3c7f-4dfe-a417-daf153e77d8b"/>
    <xsd:element name="properties">
      <xsd:complexType>
        <xsd:sequence>
          <xsd:element name="documentManagement">
            <xsd:complexType>
              <xsd:all>
                <xsd:element ref="ns2:Kategorie_x002d_Tes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a10a-3c7f-4dfe-a417-daf153e77d8b" elementFormDefault="qualified">
    <xsd:import namespace="http://schemas.microsoft.com/office/2006/documentManagement/types"/>
    <xsd:import namespace="http://schemas.microsoft.com/office/infopath/2007/PartnerControls"/>
    <xsd:element name="Kategorie_x002d_Test" ma:index="8" ma:displayName="Kategorie" ma:default="Digitales Lohnbüro" ma:description="Flyer Zusammenarbeit Mandant" ma:format="Dropdown" ma:internalName="Kategorie_x002d_Test">
      <xsd:simpleType>
        <xsd:union memberTypes="dms:Text">
          <xsd:simpleType>
            <xsd:restriction base="dms:Choice">
              <xsd:enumeration value="Digitales Lohnbüro"/>
              <xsd:enumeration value="digitales Lohnbüro - finale Dateien"/>
              <xsd:enumeration value="Musterauswertung Baulohn LODAS"/>
              <xsd:enumeration value="Musterauswertung Baulohn LuG"/>
              <xsd:enumeration value="Musterauswertung LODAS öffentlicher Diens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_x002d_Test xmlns="ce9da10a-3c7f-4dfe-a417-daf153e77d8b">Arbeitnehmer online</Kategorie_x002d_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A20F-5510-45A1-9849-831DE0E12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BA807-E96C-44E8-9B6F-D2D20900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a10a-3c7f-4dfe-a417-daf153e77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23894-9FAA-41B1-92FB-7794445271E9}">
  <ds:schemaRefs>
    <ds:schemaRef ds:uri="http://schemas.microsoft.com/office/2006/metadata/properties"/>
    <ds:schemaRef ds:uri="http://schemas.microsoft.com/office/infopath/2007/PartnerControls"/>
    <ds:schemaRef ds:uri="ce9da10a-3c7f-4dfe-a417-daf153e77d8b"/>
  </ds:schemaRefs>
</ds:datastoreItem>
</file>

<file path=customXml/itemProps4.xml><?xml version="1.0" encoding="utf-8"?>
<ds:datastoreItem xmlns:ds="http://schemas.openxmlformats.org/officeDocument/2006/customXml" ds:itemID="{E2BE390E-73EA-47C1-956A-2BCE280540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Muster_Anschreiben_1 Seite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Kanzleiname, Straße xxx, xxxxx Musterort</vt:lpstr>
    </vt:vector>
  </TitlesOfParts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Kanzleiname, Straße xxx, xxxxx Musterort</dc:title>
  <dc:creator/>
  <cp:lastModifiedBy/>
  <cp:revision>1</cp:revision>
  <cp:lastPrinted>2010-08-02T05:26:00Z</cp:lastPrinted>
  <dcterms:created xsi:type="dcterms:W3CDTF">2022-09-01T06:00:00Z</dcterms:created>
  <dcterms:modified xsi:type="dcterms:W3CDTF">2022-09-26T05:59:00Z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0x010100714E0B2901530F4984FE84C2B306609E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2021-12-23T11:50:05Z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8d05bdc2-39cc-42d3-9777-36f7a1e55bf0</vt:lpwstr>
  </property>
  <property fmtid="{D5CDD505-2E9C-101B-9397-08002B2CF9AE}" pid="9" name="MSIP_Label_b5468c62-1a6b-4fe4-8dac-294b6f02ba6b_ContentBits">
    <vt:lpwstr>2</vt:lpwstr>
  </property>
  <property fmtid="{D5CDD505-2E9C-101B-9397-08002B2CF9AE}" pid="10" name="ClassificationContentMarkingFooterShapeIds">
    <vt:lpwstr>9,a,b</vt:lpwstr>
  </property>
  <property fmtid="{D5CDD505-2E9C-101B-9397-08002B2CF9AE}" pid="11" name="ClassificationContentMarkingFooterFontProps">
    <vt:lpwstr>#000000,8,Calibri</vt:lpwstr>
  </property>
  <property fmtid="{D5CDD505-2E9C-101B-9397-08002B2CF9AE}" pid="12" name="ClassificationContentMarkingFooterText">
    <vt:lpwstr>– Intern –</vt:lpwstr>
  </property>
</Properties>
</file>